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595BA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595BA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595BAF"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595BA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595BA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595BA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595BA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595BA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595BA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595BA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595BA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595BA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595BA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595BA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595BA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595BA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595BAF"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595BAF"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7E75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7E75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7E75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7E751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595BAF"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595BAF"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7E75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7E75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7E75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7E751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595BAF"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595BAF"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595BAF"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595BAF"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595BAF"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595BAF"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595BAF"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23A46" w14:textId="77777777" w:rsidR="007E7515" w:rsidRDefault="007E7515" w:rsidP="00261299">
      <w:pPr>
        <w:spacing w:after="0" w:line="240" w:lineRule="auto"/>
      </w:pPr>
      <w:r>
        <w:separator/>
      </w:r>
    </w:p>
  </w:endnote>
  <w:endnote w:type="continuationSeparator" w:id="0">
    <w:p w14:paraId="1986D14E" w14:textId="77777777" w:rsidR="007E7515" w:rsidRDefault="007E7515"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595BA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E1B01" w14:textId="77777777" w:rsidR="00DB6D0A" w:rsidRDefault="00DB6D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257EF668" w:rsidR="00774BD5" w:rsidRDefault="00774BD5">
        <w:pPr>
          <w:pStyle w:val="Footer"/>
          <w:jc w:val="center"/>
        </w:pPr>
        <w:r>
          <w:fldChar w:fldCharType="begin"/>
        </w:r>
        <w:r>
          <w:instrText xml:space="preserve"> PAGE   \* MERGEFORMAT </w:instrText>
        </w:r>
        <w:r>
          <w:fldChar w:fldCharType="separate"/>
        </w:r>
        <w:r w:rsidR="00741CBD">
          <w:rPr>
            <w:noProof/>
          </w:rPr>
          <w:t>1</w:t>
        </w:r>
        <w:r>
          <w:rPr>
            <w:noProof/>
          </w:rPr>
          <w:fldChar w:fldCharType="end"/>
        </w:r>
      </w:p>
    </w:sdtContent>
  </w:sdt>
  <w:p w14:paraId="1FA71B8D" w14:textId="77777777" w:rsidR="00774BD5" w:rsidRDefault="00774BD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B8BE" w14:textId="77777777" w:rsidR="00DB6D0A" w:rsidRDefault="00DB6D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513ED" w14:textId="77777777" w:rsidR="007E7515" w:rsidRDefault="007E7515" w:rsidP="00261299">
      <w:pPr>
        <w:spacing w:after="0" w:line="240" w:lineRule="auto"/>
      </w:pPr>
      <w:r>
        <w:separator/>
      </w:r>
    </w:p>
  </w:footnote>
  <w:footnote w:type="continuationSeparator" w:id="0">
    <w:p w14:paraId="14B2ADCA" w14:textId="77777777" w:rsidR="007E7515" w:rsidRDefault="007E751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51375" w14:textId="77777777" w:rsidR="00DB6D0A" w:rsidRDefault="00DB6D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0FB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CBD"/>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7515"/>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52A90C34-9361-49A6-AA83-CAE04B56A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595BAF"/>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595BAF"/>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95BAF"/>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595BAF"/>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595BAF"/>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595BAF"/>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95BAF"/>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95BAF"/>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95BAF"/>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95BAF"/>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95BAF"/>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595BAF"/>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95BAF"/>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595BAF"/>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595BAF"/>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595BAF"/>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95BAF"/>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95BAF"/>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95BAF"/>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95BAF"/>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95BAF"/>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95BAF"/>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95BAF"/>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95BAF"/>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95BAF"/>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95BAF"/>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95BAF"/>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95BAF"/>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95BAF"/>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95BAF"/>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95BAF"/>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595BAF"/>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595BAF"/>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 xsi:nil="true"/>
    <Final_x0020_date_x0020_of_x0020_delivery xmlns="0e52a87e-fa0e-4867-9149-5c43122db7fb">2017-03-30T22:00:00+00:00</Final_x0020_date_x0020_of_x0020_delivery>
    <Contributors xmlns="0e52a87e-fa0e-4867-9149-5c43122db7fb" xsi:nil="true"/>
    <Leader_x0020__x0028_unit_x0029_ xmlns="0e52a87e-fa0e-4867-9149-5c43122db7fb">B1 B4</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B1</Leader_x0020__x0028_staff_x0020_member_x0029_>
    <Other_x0020_stakeholders xmlns="0e52a87e-fa0e-4867-9149-5c43122db7fb" xsi:nil="true"/>
    <Impact_x0020_on_x0020_business_x0020_requirements_x0020_for_x0020_IT xmlns="0e52a87e-fa0e-4867-9149-5c43122db7fb" xsi:nil="true"/>
    <Year xmlns="5e096da0-7658-45d2-ba1d-117eb64c3931">2017</Year>
    <About_x0020_2 xmlns="0e52a87e-fa0e-4867-9149-5c43122db7fb">Revision2017</About_x0020_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7" ma:contentTypeDescription="Create a new document in this library." ma:contentTypeScope="" ma:versionID="b842a09d8ff32405541b1a201db956d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88fb6a33b7ee1fbfb200c1bbe2a792a3"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element ref="ns3:About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enumeration value="Final beneficiary reports"/>
          <xsd:enumeration value="Guide for NAs – main part"/>
          <xsd:enumeration value="Guidelines and technical instructions (Annex III to GfNA)"/>
        </xsd:restriction>
      </xsd:simpleType>
    </xsd:element>
    <xsd:element name="About_x0020_2" ma:index="24" nillable="true" ma:displayName="More details" ma:format="RadioButtons" ma:internalName="About_x0020_2">
      <xsd:simpleType>
        <xsd:restriction base="dms:Choice">
          <xsd:enumeration value="Revision2017"/>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5e096da0-7658-45d2-ba1d-117eb64c3931"/>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6843909-F2BE-4F41-A351-0AA281939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E9171A-3553-4D7D-B406-9306543CD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nnu</cp:lastModifiedBy>
  <cp:revision>3</cp:revision>
  <cp:lastPrinted>2015-04-10T09:51:00Z</cp:lastPrinted>
  <dcterms:created xsi:type="dcterms:W3CDTF">2018-10-10T08:00:00Z</dcterms:created>
  <dcterms:modified xsi:type="dcterms:W3CDTF">2018-10-10T08:00:00Z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