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eastAsia="it-IT"/>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B33B44"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B33B44"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B33B44"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B33B44"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B33B44"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B33B44"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B33B44"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B33B44"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B33B44"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B33B44"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B33B44"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B33B44"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imandonotadichiusura"/>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B33B44"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B33B44"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B33B44"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B33B44"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B33B44"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B33B44"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B33B44"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B33B44"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B33B44"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B33B44"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B33B44"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B33B44"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B33B44"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B33B44"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B33B44"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B33B4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B33B4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B33B4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B33B4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B33B44"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B33B44"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B33B4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B33B4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B33B4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B33B4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B33B44"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B33B44"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B33B44"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B33B44"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B33B44"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B33B44"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B33B44"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B33B44"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B33B44"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B33B44"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B33B44"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B33B44"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B33B44"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B33B44"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B33B44"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stonotadichiusura"/>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D1C9A" w14:textId="77777777" w:rsidR="00F8026B" w:rsidRDefault="00F8026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Pidipagina"/>
          <w:jc w:val="center"/>
        </w:pPr>
        <w:r>
          <w:fldChar w:fldCharType="begin"/>
        </w:r>
        <w:r>
          <w:instrText xml:space="preserve"> PAGE   \* MERGEFORMAT </w:instrText>
        </w:r>
        <w:r>
          <w:fldChar w:fldCharType="separate"/>
        </w:r>
        <w:r w:rsidR="00B33B44">
          <w:rPr>
            <w:noProof/>
          </w:rPr>
          <w:t>1</w:t>
        </w:r>
        <w:r>
          <w:rPr>
            <w:noProof/>
          </w:rPr>
          <w:fldChar w:fldCharType="end"/>
        </w:r>
      </w:p>
    </w:sdtContent>
  </w:sdt>
  <w:p w14:paraId="1FA71B8D" w14:textId="77777777" w:rsidR="00774BD5" w:rsidRDefault="00774BD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63864" w14:textId="77777777" w:rsidR="00F8026B" w:rsidRDefault="00F8026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075" w14:textId="77777777" w:rsidR="00F8026B" w:rsidRDefault="00F8026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587DF50A" w:rsidR="00774BD5" w:rsidRDefault="00CA5AB4" w:rsidP="00784E7F">
    <w:pPr>
      <w:pStyle w:val="Intestazione"/>
      <w:jc w:val="center"/>
    </w:pPr>
    <w:r w:rsidRPr="00A04811">
      <w:rPr>
        <w:noProof/>
        <w:lang w:eastAsia="it-IT"/>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eastAsia="it-IT"/>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3B44"/>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9DC9F5B"/>
  <w15:docId w15:val="{0B325BBD-DC1E-4545-B292-A2D9C89D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purl.org/dc/terms/"/>
    <ds:schemaRef ds:uri="http://www.w3.org/XML/1998/namespace"/>
    <ds:schemaRef ds:uri="0e52a87e-fa0e-4867-9149-5c43122db7fb"/>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sharepoint/v3/fields"/>
    <ds:schemaRef ds:uri="http://purl.org/dc/dcmitype/"/>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587741-0577-42D7-8386-29D6636AA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803</Words>
  <Characters>4581</Characters>
  <Application>Microsoft Office Word</Application>
  <DocSecurity>4</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Gaglione Graziella</cp:lastModifiedBy>
  <cp:revision>2</cp:revision>
  <cp:lastPrinted>2015-04-10T09:51:00Z</cp:lastPrinted>
  <dcterms:created xsi:type="dcterms:W3CDTF">2016-12-30T06:50:00Z</dcterms:created>
  <dcterms:modified xsi:type="dcterms:W3CDTF">2016-12-30T06:50:00Z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